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6</w:t>
      </w:r>
    </w:p>
    <w:p/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</w:pPr>
    </w:p>
    <w:p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2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1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5E087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210</Words>
  <Characters>210</Characters>
  <Lines>59</Lines>
  <Paragraphs>29</Paragraphs>
  <TotalTime>0</TotalTime>
  <ScaleCrop>false</ScaleCrop>
  <LinksUpToDate>false</LinksUpToDate>
  <CharactersWithSpaces>358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2022-05-02T15:26:00Z</dcterms:created>
  <dc:creator>1</dc:creator>
  <cp:lastModifiedBy>高高高高高高高</cp:lastModifiedBy>
  <dcterms:modified xsi:type="dcterms:W3CDTF">2022-05-10T03:14:50Z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DB59B8592F8A46D9A46F7BC36E77DC5C</vt:lpwstr>
  </property>
</Properties>
</file>